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32"/>
          <w:lang w:eastAsia="en-US"/>
        </w:rPr>
        <w:t>Orçamento Participativo das Escolas</w:t>
      </w:r>
    </w:p>
    <w:p w:rsidR="00B86151" w:rsidRPr="00546808" w:rsidRDefault="00546808" w:rsidP="00546808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proofErr w:type="gramStart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Proponente(s</w:t>
      </w:r>
      <w:proofErr w:type="gramEnd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)</w:t>
      </w: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28"/>
          <w:lang w:eastAsia="en-US"/>
        </w:rPr>
        <w:t>Identificação da Proposta</w:t>
      </w:r>
      <w:r w:rsidR="005E1187">
        <w:rPr>
          <w:rFonts w:asciiTheme="majorHAnsi" w:eastAsiaTheme="minorHAnsi" w:hAnsiTheme="majorHAnsi"/>
          <w:b/>
          <w:bCs/>
          <w:sz w:val="28"/>
          <w:lang w:eastAsia="en-US"/>
        </w:rPr>
        <w:t xml:space="preserve"> </w:t>
      </w:r>
      <w:r w:rsidR="005E1187" w:rsidRPr="005E1187">
        <w:rPr>
          <w:rFonts w:asciiTheme="majorHAnsi" w:eastAsiaTheme="minorHAnsi" w:hAnsiTheme="majorHAnsi"/>
          <w:b/>
          <w:bCs/>
          <w:sz w:val="22"/>
          <w:lang w:eastAsia="en-US"/>
        </w:rPr>
        <w:t>(máximo 1 linha)</w:t>
      </w: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E511D3" w:rsidRPr="00B86151" w:rsidRDefault="00E511D3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  <w:bookmarkStart w:id="0" w:name="_GoBack"/>
      <w:bookmarkEnd w:id="0"/>
    </w:p>
    <w:p w:rsidR="00B86151" w:rsidRPr="005E1187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2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 xml:space="preserve">Descrição </w:t>
      </w:r>
      <w:r w:rsidRPr="005E1187">
        <w:rPr>
          <w:rFonts w:asciiTheme="majorHAnsi" w:eastAsiaTheme="minorHAnsi" w:hAnsiTheme="majorHAnsi"/>
          <w:b/>
          <w:bCs/>
          <w:sz w:val="22"/>
          <w:lang w:eastAsia="en-US"/>
        </w:rPr>
        <w:t>(até 1000 palavras)</w:t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br w:type="page"/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>Subscritores</w:t>
      </w:r>
    </w:p>
    <w:p w:rsidR="00546808" w:rsidRPr="00546808" w:rsidRDefault="00546808" w:rsidP="00546808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2268"/>
        <w:gridCol w:w="3509"/>
      </w:tblGrid>
      <w:tr w:rsidR="00B86151" w:rsidTr="00B86151">
        <w:tc>
          <w:tcPr>
            <w:tcW w:w="4678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Aluno</w:t>
            </w:r>
          </w:p>
        </w:tc>
        <w:tc>
          <w:tcPr>
            <w:tcW w:w="2268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Número de aluno</w:t>
            </w:r>
          </w:p>
        </w:tc>
        <w:tc>
          <w:tcPr>
            <w:tcW w:w="350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Assinatura legível</w:t>
            </w: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64002C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</w:tbl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B86151" w:rsidRDefault="00330F0E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sectPr w:rsidR="00330F0E" w:rsidRPr="00995136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532" w:rsidRDefault="00550532" w:rsidP="00E80178">
      <w:r>
        <w:separator/>
      </w:r>
    </w:p>
  </w:endnote>
  <w:endnote w:type="continuationSeparator" w:id="0">
    <w:p w:rsidR="00550532" w:rsidRDefault="00550532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5468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AShR6O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532" w:rsidRDefault="00550532" w:rsidP="00E80178">
      <w:r>
        <w:separator/>
      </w:r>
    </w:p>
  </w:footnote>
  <w:footnote w:type="continuationSeparator" w:id="0">
    <w:p w:rsidR="00550532" w:rsidRDefault="00550532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B86151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Theme="majorHAnsi" w:eastAsiaTheme="minorHAnsi" w:hAnsiTheme="majorHAnsi"/>
        <w:bCs/>
        <w:lang w:eastAsia="en-US"/>
      </w:rPr>
      <w:drawing>
        <wp:anchor distT="0" distB="0" distL="114300" distR="114300" simplePos="0" relativeHeight="251668480" behindDoc="1" locked="0" layoutInCell="1" allowOverlap="1" wp14:anchorId="615F730E" wp14:editId="25CDDD4B">
          <wp:simplePos x="0" y="0"/>
          <wp:positionH relativeFrom="column">
            <wp:posOffset>5642610</wp:posOffset>
          </wp:positionH>
          <wp:positionV relativeFrom="paragraph">
            <wp:posOffset>-268605</wp:posOffset>
          </wp:positionV>
          <wp:extent cx="1179195" cy="777875"/>
          <wp:effectExtent l="0" t="0" r="0" b="0"/>
          <wp:wrapTight wrapText="bothSides">
            <wp:wrapPolygon edited="0">
              <wp:start x="0" y="0"/>
              <wp:lineTo x="0" y="21159"/>
              <wp:lineTo x="21286" y="21159"/>
              <wp:lineTo x="21286" y="0"/>
              <wp:lineTo x="0" y="0"/>
            </wp:wrapPolygon>
          </wp:wrapTight>
          <wp:docPr id="2" name="Imagem 2" descr="C:\Users\peddam\Dropbox\O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dam\Dropbox\O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8C5">
      <w:rPr>
        <w:rFonts w:ascii="Arial Narrow" w:hAnsi="Arial Narrow"/>
        <w:b/>
        <w:noProof/>
        <w:color w:val="000000" w:themeColor="text1"/>
        <w:sz w:val="36"/>
      </w:rPr>
      <w:t xml:space="preserve"> </w:t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9504" behindDoc="0" locked="0" layoutInCell="1" allowOverlap="1" wp14:anchorId="65AF4DBA" wp14:editId="1145BD5A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995136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5468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4tKc3rgCvSm1tKJCe1Kt51vS7Q0pXLVF7Hp3fzgZisxCR3IWEjTOQZNd/0Qx8CODH&#10;Xp0a2wVI6AI6xZGcbyPhJ48oHM6m0wnMGSM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IWLMMS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6808"/>
    <w:rsid w:val="00547203"/>
    <w:rsid w:val="00547A05"/>
    <w:rsid w:val="00550532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187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151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1D3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12</TotalTime>
  <Pages>2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3</cp:revision>
  <cp:lastPrinted>2013-01-18T13:22:00Z</cp:lastPrinted>
  <dcterms:created xsi:type="dcterms:W3CDTF">2017-01-19T11:57:00Z</dcterms:created>
  <dcterms:modified xsi:type="dcterms:W3CDTF">2017-01-19T12:09:00Z</dcterms:modified>
</cp:coreProperties>
</file>