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694C" w14:textId="3D593E78" w:rsidR="00195F20" w:rsidRPr="00275343" w:rsidRDefault="00195F20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27534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Torneio </w:t>
      </w:r>
      <w:r w:rsidR="003F08A3" w:rsidRPr="0027534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Interno “</w:t>
      </w:r>
      <w:r w:rsidRPr="0027534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Desafio em Altura</w:t>
      </w:r>
      <w:r w:rsidR="003F08A3" w:rsidRPr="0027534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”</w:t>
      </w:r>
      <w:r w:rsidRPr="0027534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para terminar o ano letivo contou com</w:t>
      </w:r>
      <w:r w:rsidR="003F08A3" w:rsidRPr="0027534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a participação de </w:t>
      </w:r>
      <w:r w:rsidRPr="0027534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7</w:t>
      </w:r>
      <w:r w:rsidR="0027534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3</w:t>
      </w:r>
      <w:r w:rsidRPr="0027534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alunos</w:t>
      </w:r>
    </w:p>
    <w:p w14:paraId="1DCBD6D3" w14:textId="1F7AF91E" w:rsidR="003F08A3" w:rsidRPr="003F08A3" w:rsidRDefault="003F08A3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No passado dia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13 de junho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, realizou-se na Escola Dr. João das Regras, na Lourinhã, o tão aguardado Torneio de Salto em Altura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“Desafio em Altura”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, que contou com a participação de 7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3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alunos,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masculino e feminino,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distribuídos pelos escalões Infantis A e B, Iniciados e Juvenis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</w:p>
    <w:p w14:paraId="2FFD1FA4" w14:textId="288C0950" w:rsidR="003F08A3" w:rsidRPr="003F08A3" w:rsidRDefault="003F08A3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</w:t>
      </w:r>
      <w:r w:rsidR="00715AC5">
        <w:rPr>
          <w:rFonts w:ascii="Times New Roman" w:eastAsia="Times New Roman" w:hAnsi="Times New Roman" w:cs="Times New Roman"/>
          <w:sz w:val="24"/>
          <w:szCs w:val="24"/>
          <w:lang w:eastAsia="pt-PT"/>
        </w:rPr>
        <w:t>torneio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previsto no Plano Anual de Atividades, 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promovido pelo De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partamento de Educação </w:t>
      </w:r>
      <w:r w:rsidR="00715AC5">
        <w:rPr>
          <w:rFonts w:ascii="Times New Roman" w:eastAsia="Times New Roman" w:hAnsi="Times New Roman" w:cs="Times New Roman"/>
          <w:sz w:val="24"/>
          <w:szCs w:val="24"/>
          <w:lang w:eastAsia="pt-PT"/>
        </w:rPr>
        <w:t>Física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, teve como objetivo promover a prática desportiva e o desenvolvimento das competências físicas e técnicas dos alunos numa das modalidades mais emocionantes do atletismo: o salto em altura. Os alunos demonstraram grande dedicação e esforço, com muitas superações pessoais e excelentes resultados.</w:t>
      </w:r>
    </w:p>
    <w:p w14:paraId="30FD3327" w14:textId="55CF62BD" w:rsidR="003F08A3" w:rsidRPr="003F08A3" w:rsidRDefault="003F08A3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A competição teve início de manhã com os Infantis A e B, onde os mais novos mostraram uma grande energia e determinação, saltando com técnica e confiança. Seguiram-se os Iniciados, tanto masculinos como femininos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os Juvenis masculinos, 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apresentaram um nível elevado de desempenho, desafiando os seus próprios limites.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Em todos os escalões mostraram 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garra e técnica apurada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protagonizaram saltos emocionantes, deixando todos os presentes entusiasmados</w:t>
      </w:r>
      <w:r w:rsidR="00715AC5">
        <w:rPr>
          <w:rFonts w:ascii="Times New Roman" w:eastAsia="Times New Roman" w:hAnsi="Times New Roman" w:cs="Times New Roman"/>
          <w:sz w:val="24"/>
          <w:szCs w:val="24"/>
          <w:lang w:eastAsia="pt-PT"/>
        </w:rPr>
        <w:t>, em especial pelo o aluno Infantil A, Luís Dias, que saltou um metro e vinte e cinco</w:t>
      </w:r>
      <w:r w:rsidR="0048310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centímetros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7CA02E37" w14:textId="1256F6A5" w:rsidR="003F08A3" w:rsidRPr="003F08A3" w:rsidRDefault="00715AC5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A manhã desportiva,</w:t>
      </w:r>
      <w:r w:rsidR="003F08A3"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foi um sucesso não apenas pelo número de participantes, mas também pela forma como os alunos se envolveram, incentivando-se mutuamente e demonstrando um </w:t>
      </w:r>
      <w:r w:rsid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bom </w:t>
      </w:r>
      <w:r w:rsidR="003F08A3"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espírito de </w:t>
      </w:r>
      <w:r w:rsidR="003F08A3"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solidariedade</w:t>
      </w:r>
      <w:r w:rsidR="003F08A3"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</w:t>
      </w:r>
      <w:r w:rsid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interajuda</w:t>
      </w:r>
      <w:r w:rsidR="003F08A3"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. Além disso, a competição foi uma oportunidade única para observar o desenvolvimento de jovens atletas, que poderão continuar a evoluir nesta modalidade.</w:t>
      </w:r>
    </w:p>
    <w:p w14:paraId="049A3958" w14:textId="09BD59C0" w:rsidR="003F08A3" w:rsidRPr="003F08A3" w:rsidRDefault="003F08A3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principal objetivo do torneio foi promover a prática desportiva saudável e estimular o espírito competitivo, mas também a colaboração e a inclusão, com o envolvimento de alunos de diferentes idades e níveis de habilidade. A competição permitiu que os alunos se desafiassem e aprendessem uns com os outros, criando um ambiente de </w:t>
      </w:r>
      <w:r w:rsidR="00560A9A"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convívio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superação.</w:t>
      </w:r>
    </w:p>
    <w:p w14:paraId="2B968B2F" w14:textId="46ED3806" w:rsidR="003F08A3" w:rsidRPr="003F08A3" w:rsidRDefault="00560A9A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Os </w:t>
      </w:r>
      <w:r w:rsidR="003F08A3"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resultados obtidos foram os seguintes:</w:t>
      </w:r>
    </w:p>
    <w:p w14:paraId="7FF4F202" w14:textId="34808409" w:rsidR="00F25759" w:rsidRPr="00715AC5" w:rsidRDefault="003F08A3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715A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Infantis A </w:t>
      </w:r>
      <w:r w:rsidR="00F25759" w:rsidRPr="00715A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Feminino:</w:t>
      </w:r>
    </w:p>
    <w:p w14:paraId="031DA736" w14:textId="57693BC0" w:rsidR="00F25759" w:rsidRDefault="00F25759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_Hlk200729562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1º Lugar:</w:t>
      </w:r>
      <w:r w:rsidR="00715AC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Andreia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, 5ºC</w:t>
      </w:r>
    </w:p>
    <w:p w14:paraId="493E44E0" w14:textId="249E2ECB" w:rsidR="00F25759" w:rsidRDefault="00F25759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2º Lugar: </w:t>
      </w:r>
      <w:r w:rsidR="00715AC5">
        <w:rPr>
          <w:rFonts w:ascii="Times New Roman" w:eastAsia="Times New Roman" w:hAnsi="Times New Roman" w:cs="Times New Roman"/>
          <w:sz w:val="24"/>
          <w:szCs w:val="24"/>
          <w:lang w:eastAsia="pt-PT"/>
        </w:rPr>
        <w:t>Mariana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, 5ºA</w:t>
      </w:r>
    </w:p>
    <w:bookmarkEnd w:id="0"/>
    <w:p w14:paraId="4A842D5E" w14:textId="31E30E5B" w:rsidR="00F25759" w:rsidRPr="00715AC5" w:rsidRDefault="00F25759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715A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Infantis </w:t>
      </w:r>
      <w:r w:rsidR="00715A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 Masculino</w:t>
      </w:r>
      <w:r w:rsidR="003F08A3" w:rsidRPr="00715A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</w:p>
    <w:p w14:paraId="1DABB153" w14:textId="56E83EC3" w:rsidR="00F25759" w:rsidRDefault="00F25759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1" w:name="_Hlk200793953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1º Lugar:</w:t>
      </w:r>
      <w:r w:rsidR="00715AC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Luís Dias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, 5ºC</w:t>
      </w:r>
    </w:p>
    <w:p w14:paraId="5EBE793E" w14:textId="751F2703" w:rsidR="00F25759" w:rsidRDefault="00F25759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2º Lugar: </w:t>
      </w:r>
      <w:r w:rsidR="00715AC5">
        <w:rPr>
          <w:rFonts w:ascii="Times New Roman" w:eastAsia="Times New Roman" w:hAnsi="Times New Roman" w:cs="Times New Roman"/>
          <w:sz w:val="24"/>
          <w:szCs w:val="24"/>
          <w:lang w:eastAsia="pt-PT"/>
        </w:rPr>
        <w:t>Xavier Carvalho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, 5ºB</w:t>
      </w:r>
    </w:p>
    <w:p w14:paraId="4C3E334A" w14:textId="74D8486F" w:rsidR="00F25759" w:rsidRDefault="00F25759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3º Lugar</w:t>
      </w:r>
      <w:r w:rsidR="00715AC5">
        <w:rPr>
          <w:rFonts w:ascii="Times New Roman" w:eastAsia="Times New Roman" w:hAnsi="Times New Roman" w:cs="Times New Roman"/>
          <w:sz w:val="24"/>
          <w:szCs w:val="24"/>
          <w:lang w:eastAsia="pt-PT"/>
        </w:rPr>
        <w:t>: António Garcia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, 5ºA</w:t>
      </w:r>
    </w:p>
    <w:p w14:paraId="33142831" w14:textId="11EDBC18" w:rsidR="00275343" w:rsidRPr="00715AC5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715A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Infantis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B</w:t>
      </w:r>
      <w:r w:rsidRPr="00715A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Feminino:</w:t>
      </w:r>
    </w:p>
    <w:p w14:paraId="2756A4E3" w14:textId="2DC1448F" w:rsidR="00275343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1º Lugar: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Nicole Nascimento, 7ºC</w:t>
      </w:r>
    </w:p>
    <w:p w14:paraId="42005E13" w14:textId="6D5CDA57" w:rsidR="00275343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2º Lugar: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Inês Feijão, 6ºD</w:t>
      </w:r>
    </w:p>
    <w:p w14:paraId="47D34C5E" w14:textId="76CCCDDE" w:rsidR="00275343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3º Lugar: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Milena Ciraudo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, 6ºA</w:t>
      </w:r>
    </w:p>
    <w:p w14:paraId="2325CEEE" w14:textId="45E109E0" w:rsidR="00275343" w:rsidRPr="00715AC5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715A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 xml:space="preserve">Infantis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Masculino</w:t>
      </w:r>
      <w:r w:rsidRPr="00715A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</w:p>
    <w:p w14:paraId="7C8033A2" w14:textId="2F6D4ADA" w:rsidR="00275343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1º Lugar: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Ebenézar Pedro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, 5ºC</w:t>
      </w:r>
    </w:p>
    <w:p w14:paraId="5D49D060" w14:textId="1E27BDCA" w:rsidR="00275343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2º Lugar: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Rafael Oliveira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, 7ºA</w:t>
      </w:r>
    </w:p>
    <w:p w14:paraId="73CBDCE5" w14:textId="5662A2B4" w:rsidR="00275343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3º Lugar: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Pedro Pereira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, 6ºA</w:t>
      </w:r>
    </w:p>
    <w:bookmarkEnd w:id="1"/>
    <w:p w14:paraId="3CDCC97D" w14:textId="085486AB" w:rsidR="00275343" w:rsidRPr="00E6744C" w:rsidRDefault="00275343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6744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Iniciados</w:t>
      </w:r>
      <w:r w:rsidRPr="00E6744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r w:rsidRPr="00E6744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Femininos: </w:t>
      </w:r>
    </w:p>
    <w:p w14:paraId="5C241D97" w14:textId="013F09B9" w:rsidR="00275343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1º Lugar: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Lorena Silva, 7ºC</w:t>
      </w:r>
    </w:p>
    <w:p w14:paraId="709015D3" w14:textId="27237017" w:rsidR="00275343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2º Lugar: 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Laura Perluxo,8ºF</w:t>
      </w:r>
    </w:p>
    <w:p w14:paraId="62A2360A" w14:textId="102918FB" w:rsidR="00275343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3º Lugar: 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Leonor Garcia, 8ºA</w:t>
      </w:r>
    </w:p>
    <w:p w14:paraId="182144B4" w14:textId="77777777" w:rsidR="00E6744C" w:rsidRPr="00E6744C" w:rsidRDefault="00E6744C" w:rsidP="00E67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Iniciados Masculinos: </w:t>
      </w:r>
    </w:p>
    <w:p w14:paraId="4F55667C" w14:textId="77777777" w:rsidR="00E6744C" w:rsidRPr="00E6744C" w:rsidRDefault="00E6744C" w:rsidP="00E67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1º Lugar: Ruben Pereira, 8ºD</w:t>
      </w:r>
    </w:p>
    <w:p w14:paraId="1A498CA0" w14:textId="77777777" w:rsidR="00E6744C" w:rsidRPr="00E6744C" w:rsidRDefault="00E6744C" w:rsidP="00E67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2º Lugar: Arthur Prates, 8ºC</w:t>
      </w:r>
    </w:p>
    <w:p w14:paraId="5158D3CF" w14:textId="12A486FB" w:rsidR="00E6744C" w:rsidRDefault="00E6744C" w:rsidP="00E67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3º Lugar: Diogo Gomes, 7ºE</w:t>
      </w:r>
    </w:p>
    <w:p w14:paraId="0D69D1F1" w14:textId="0939F8F9" w:rsidR="003F08A3" w:rsidRPr="00E6744C" w:rsidRDefault="003F08A3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6744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Juvenis Masculinos</w:t>
      </w:r>
      <w:r w:rsidR="00275343" w:rsidRPr="00E6744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</w:p>
    <w:p w14:paraId="08A1BA2B" w14:textId="78132EB4" w:rsidR="00275343" w:rsidRPr="00275343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7534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1º Lugar: 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David Souza, 8ºC</w:t>
      </w:r>
    </w:p>
    <w:p w14:paraId="3F6FA69D" w14:textId="0E7FB510" w:rsidR="00275343" w:rsidRPr="00275343" w:rsidRDefault="00275343" w:rsidP="0027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7534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2º Lugar: </w:t>
      </w:r>
      <w:r w:rsidR="00E6744C">
        <w:rPr>
          <w:rFonts w:ascii="Times New Roman" w:eastAsia="Times New Roman" w:hAnsi="Times New Roman" w:cs="Times New Roman"/>
          <w:sz w:val="24"/>
          <w:szCs w:val="24"/>
          <w:lang w:eastAsia="pt-PT"/>
        </w:rPr>
        <w:t>João Ferreira, 7ºD</w:t>
      </w:r>
    </w:p>
    <w:p w14:paraId="2FA7B988" w14:textId="3F9215F9" w:rsidR="003F08A3" w:rsidRPr="003F08A3" w:rsidRDefault="003F08A3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Os vencedores de cada escalão foram premiados com medalhas, reconhecendo o esforço e a dedicação de todos os participantes.</w:t>
      </w:r>
    </w:p>
    <w:p w14:paraId="298C19EF" w14:textId="2986774C" w:rsidR="003F08A3" w:rsidRPr="003F08A3" w:rsidRDefault="003F08A3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>No final do torneio, os professores destacaram o empenho de todos os alunos e agradeceram a participação ativa da comunidade escolar. A Escola Dr. João das Regras reforça o seu compromisso com a promoção da atividade física e com o desenvolvimento de competências desportivas nos seus alunos, incentivando-os a praticar desporto de forma contínua.</w:t>
      </w:r>
    </w:p>
    <w:p w14:paraId="7ECB9D91" w14:textId="009400C1" w:rsidR="003F08A3" w:rsidRDefault="003F08A3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</w:t>
      </w:r>
      <w:r w:rsidR="00275343">
        <w:rPr>
          <w:rFonts w:ascii="Times New Roman" w:eastAsia="Times New Roman" w:hAnsi="Times New Roman" w:cs="Times New Roman"/>
          <w:sz w:val="24"/>
          <w:szCs w:val="24"/>
          <w:lang w:eastAsia="pt-PT"/>
        </w:rPr>
        <w:t>dia</w:t>
      </w:r>
      <w:r w:rsidRPr="003F08A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foi, sem dúvida, uma grande celebração do talento, esforço e espírito desportivo dos nossos alunos, que demonstraram claramente o seu entusiasmo e amor pela prática desportiva.</w:t>
      </w:r>
    </w:p>
    <w:p w14:paraId="3212EBDC" w14:textId="02B70CF3" w:rsidR="00F25759" w:rsidRPr="003F08A3" w:rsidRDefault="00F25759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Parabéns a todos! Boas Férias!</w:t>
      </w:r>
    </w:p>
    <w:p w14:paraId="6468C945" w14:textId="52E866CE" w:rsidR="003F08A3" w:rsidRPr="003F08A3" w:rsidRDefault="00560A9A" w:rsidP="0071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Departamento de Educação Física AEDLV</w:t>
      </w:r>
    </w:p>
    <w:sectPr w:rsidR="003F08A3" w:rsidRPr="003F08A3" w:rsidSect="00DD45DD">
      <w:headerReference w:type="even" r:id="rId7"/>
      <w:headerReference w:type="default" r:id="rId8"/>
      <w:footerReference w:type="default" r:id="rId9"/>
      <w:pgSz w:w="11906" w:h="16838"/>
      <w:pgMar w:top="993" w:right="707" w:bottom="567" w:left="993" w:header="142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A49A" w14:textId="77777777" w:rsidR="00F90681" w:rsidRDefault="00F90681" w:rsidP="00E80178">
      <w:r>
        <w:separator/>
      </w:r>
    </w:p>
  </w:endnote>
  <w:endnote w:type="continuationSeparator" w:id="0">
    <w:p w14:paraId="3077D6F3" w14:textId="77777777" w:rsidR="00F90681" w:rsidRDefault="00F90681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95A6" w14:textId="5111A8A6" w:rsidR="00874862" w:rsidRPr="00937969" w:rsidRDefault="007A3D02" w:rsidP="007B4E8E">
    <w:pPr>
      <w:tabs>
        <w:tab w:val="center" w:pos="4252"/>
        <w:tab w:val="left" w:pos="7088"/>
        <w:tab w:val="right" w:pos="8504"/>
      </w:tabs>
      <w:spacing w:after="0" w:line="240" w:lineRule="auto"/>
      <w:ind w:left="-567"/>
      <w:rPr>
        <w:rFonts w:ascii="Times New Roman" w:hAnsi="Times New Roman" w:cs="Arial"/>
        <w:sz w:val="24"/>
        <w:szCs w:val="20"/>
      </w:rPr>
    </w:pPr>
    <w:r w:rsidRPr="00937969">
      <w:rPr>
        <w:rFonts w:ascii="Times New Roman" w:hAnsi="Times New Roman" w:cs="Arial"/>
        <w:noProof/>
        <w:sz w:val="24"/>
        <w:szCs w:val="24"/>
        <w:lang w:eastAsia="pt-PT"/>
      </w:rPr>
      <w:drawing>
        <wp:anchor distT="0" distB="0" distL="114300" distR="114300" simplePos="0" relativeHeight="251680768" behindDoc="1" locked="0" layoutInCell="1" allowOverlap="1" wp14:anchorId="149D7D6F" wp14:editId="2138D15D">
          <wp:simplePos x="0" y="0"/>
          <wp:positionH relativeFrom="column">
            <wp:posOffset>-48895</wp:posOffset>
          </wp:positionH>
          <wp:positionV relativeFrom="paragraph">
            <wp:posOffset>111760</wp:posOffset>
          </wp:positionV>
          <wp:extent cx="1447800" cy="267243"/>
          <wp:effectExtent l="0" t="0" r="0" b="0"/>
          <wp:wrapNone/>
          <wp:docPr id="2556924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267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969">
      <w:rPr>
        <w:rFonts w:ascii="Times New Roman" w:hAnsi="Times New Roman" w:cs="Arial"/>
        <w:noProof/>
        <w:sz w:val="24"/>
        <w:szCs w:val="20"/>
        <w:lang w:eastAsia="pt-PT"/>
      </w:rPr>
      <w:drawing>
        <wp:anchor distT="0" distB="0" distL="114300" distR="114300" simplePos="0" relativeHeight="251676672" behindDoc="1" locked="0" layoutInCell="1" allowOverlap="1" wp14:anchorId="5707A3AB" wp14:editId="12E97C01">
          <wp:simplePos x="0" y="0"/>
          <wp:positionH relativeFrom="column">
            <wp:posOffset>1684201</wp:posOffset>
          </wp:positionH>
          <wp:positionV relativeFrom="paragraph">
            <wp:posOffset>95885</wp:posOffset>
          </wp:positionV>
          <wp:extent cx="609600" cy="387465"/>
          <wp:effectExtent l="0" t="0" r="0" b="0"/>
          <wp:wrapNone/>
          <wp:docPr id="1522239011" name="Imagem 1522239011" descr="G:\O meu disco\AEDLV\Logos MEC &amp; Outros\+qualidadeAEDL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O meu disco\AEDLV\Logos MEC &amp; Outros\+qualidadeAEDL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8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969">
      <w:rPr>
        <w:rFonts w:ascii="Times New Roman" w:hAnsi="Times New Roman" w:cs="Arial"/>
        <w:noProof/>
        <w:sz w:val="24"/>
        <w:szCs w:val="20"/>
        <w:lang w:eastAsia="pt-PT"/>
      </w:rPr>
      <w:drawing>
        <wp:anchor distT="0" distB="0" distL="114300" distR="114300" simplePos="0" relativeHeight="251679744" behindDoc="1" locked="0" layoutInCell="1" allowOverlap="1" wp14:anchorId="54612E13" wp14:editId="51662C8A">
          <wp:simplePos x="0" y="0"/>
          <wp:positionH relativeFrom="column">
            <wp:posOffset>5332095</wp:posOffset>
          </wp:positionH>
          <wp:positionV relativeFrom="paragraph">
            <wp:posOffset>110208</wp:posOffset>
          </wp:positionV>
          <wp:extent cx="325394" cy="419100"/>
          <wp:effectExtent l="0" t="0" r="0" b="0"/>
          <wp:wrapNone/>
          <wp:docPr id="829665846" name="Imagem 829665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winning_School_Label_website (1)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394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969">
      <w:rPr>
        <w:rFonts w:ascii="Times New Roman" w:hAnsi="Times New Roman" w:cs="Arial"/>
        <w:noProof/>
        <w:sz w:val="24"/>
        <w:szCs w:val="20"/>
        <w:lang w:eastAsia="pt-PT"/>
      </w:rPr>
      <w:drawing>
        <wp:anchor distT="0" distB="0" distL="114300" distR="114300" simplePos="0" relativeHeight="251678720" behindDoc="1" locked="0" layoutInCell="1" allowOverlap="1" wp14:anchorId="5540FE5C" wp14:editId="32B63AC4">
          <wp:simplePos x="0" y="0"/>
          <wp:positionH relativeFrom="column">
            <wp:posOffset>4246245</wp:posOffset>
          </wp:positionH>
          <wp:positionV relativeFrom="paragraph">
            <wp:posOffset>95302</wp:posOffset>
          </wp:positionV>
          <wp:extent cx="709382" cy="424815"/>
          <wp:effectExtent l="0" t="0" r="0" b="0"/>
          <wp:wrapNone/>
          <wp:docPr id="2137720193" name="Imagem 2137720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ola_saudavel_original_nivel_avancad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382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969">
      <w:rPr>
        <w:rFonts w:ascii="Times New Roman" w:hAnsi="Times New Roman" w:cs="Arial"/>
        <w:noProof/>
        <w:sz w:val="24"/>
        <w:szCs w:val="20"/>
        <w:lang w:eastAsia="pt-PT"/>
      </w:rPr>
      <w:drawing>
        <wp:anchor distT="0" distB="0" distL="114300" distR="114300" simplePos="0" relativeHeight="251677696" behindDoc="1" locked="0" layoutInCell="1" allowOverlap="1" wp14:anchorId="4277CA8D" wp14:editId="60DC1E5E">
          <wp:simplePos x="0" y="0"/>
          <wp:positionH relativeFrom="column">
            <wp:posOffset>2827020</wp:posOffset>
          </wp:positionH>
          <wp:positionV relativeFrom="paragraph">
            <wp:posOffset>116205</wp:posOffset>
          </wp:positionV>
          <wp:extent cx="1009650" cy="412970"/>
          <wp:effectExtent l="0" t="0" r="0" b="6350"/>
          <wp:wrapNone/>
          <wp:docPr id="123309002" name="Imagem 123309002" descr="C:\Users\peddam\Desktop\Nova pasta\OPP_SeloEscolaSaudavelMente_CMYK_policromatico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ddam\Desktop\Nova pasta\OPP_SeloEscolaSaudavelMente_CMYK_policromatico_preto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1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4862" w:rsidRPr="00937969">
      <w:rPr>
        <w:rFonts w:ascii="Calibri" w:hAnsi="Calibri" w:cs="Arial"/>
        <w:noProof/>
        <w:sz w:val="24"/>
        <w:szCs w:val="20"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D4B67C" wp14:editId="29697044">
              <wp:simplePos x="0" y="0"/>
              <wp:positionH relativeFrom="column">
                <wp:posOffset>-80010</wp:posOffset>
              </wp:positionH>
              <wp:positionV relativeFrom="paragraph">
                <wp:posOffset>47625</wp:posOffset>
              </wp:positionV>
              <wp:extent cx="6623050" cy="0"/>
              <wp:effectExtent l="0" t="0" r="2540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603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3pt;margin-top:3.75pt;width:521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" strokecolor="#0d0d0d" strokeweight="1.25pt"/>
          </w:pict>
        </mc:Fallback>
      </mc:AlternateContent>
    </w:r>
    <w:r w:rsidR="00727BDC">
      <w:rPr>
        <w:rFonts w:ascii="Times New Roman" w:hAnsi="Times New Roman" w:cs="Arial"/>
        <w:sz w:val="24"/>
        <w:szCs w:val="20"/>
      </w:rPr>
      <w:tab/>
    </w:r>
    <w:r w:rsidR="00727BDC">
      <w:rPr>
        <w:rFonts w:ascii="Times New Roman" w:hAnsi="Times New Roman" w:cs="Arial"/>
        <w:sz w:val="24"/>
        <w:szCs w:val="20"/>
      </w:rPr>
      <w:tab/>
    </w:r>
    <w:r w:rsidR="00727BDC">
      <w:rPr>
        <w:rFonts w:ascii="Times New Roman" w:hAnsi="Times New Roman" w:cs="Arial"/>
        <w:sz w:val="24"/>
        <w:szCs w:val="20"/>
      </w:rPr>
      <w:tab/>
    </w:r>
    <w:r w:rsidR="00727BDC">
      <w:rPr>
        <w:rFonts w:ascii="Times New Roman" w:hAnsi="Times New Roman" w:cs="Arial"/>
        <w:sz w:val="24"/>
        <w:szCs w:val="20"/>
      </w:rPr>
      <w:tab/>
    </w:r>
    <w:r w:rsidR="00727BDC">
      <w:rPr>
        <w:rFonts w:ascii="Times New Roman" w:hAnsi="Times New Roman" w:cs="Arial"/>
        <w:sz w:val="24"/>
        <w:szCs w:val="20"/>
      </w:rPr>
      <w:tab/>
    </w:r>
    <w:r w:rsidR="00727BDC">
      <w:rPr>
        <w:rFonts w:ascii="Times New Roman" w:hAnsi="Times New Roman" w:cs="Arial"/>
        <w:sz w:val="24"/>
        <w:szCs w:val="20"/>
      </w:rPr>
      <w:tab/>
    </w:r>
    <w:r w:rsidR="00727BDC">
      <w:rPr>
        <w:rFonts w:ascii="Times New Roman" w:hAnsi="Times New Roman" w:cs="Arial"/>
        <w:sz w:val="24"/>
        <w:szCs w:val="20"/>
      </w:rPr>
      <w:tab/>
    </w:r>
    <w:r w:rsidR="00727BDC">
      <w:rPr>
        <w:rFonts w:ascii="Times New Roman" w:hAnsi="Times New Roman" w:cs="Arial"/>
        <w:sz w:val="24"/>
        <w:szCs w:val="20"/>
      </w:rPr>
      <w:tab/>
    </w:r>
    <w:r w:rsidR="00727BDC">
      <w:rPr>
        <w:rFonts w:ascii="Times New Roman" w:hAnsi="Times New Roman" w:cs="Arial"/>
        <w:sz w:val="24"/>
        <w:szCs w:val="20"/>
      </w:rPr>
      <w:tab/>
    </w:r>
    <w:r w:rsidR="00727BDC">
      <w:rPr>
        <w:rFonts w:ascii="Times New Roman" w:hAnsi="Times New Roman" w:cs="Arial"/>
        <w:sz w:val="24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A9F7" w14:textId="77777777" w:rsidR="00F90681" w:rsidRDefault="00F90681" w:rsidP="00E80178">
      <w:r>
        <w:separator/>
      </w:r>
    </w:p>
  </w:footnote>
  <w:footnote w:type="continuationSeparator" w:id="0">
    <w:p w14:paraId="1B460F2C" w14:textId="77777777" w:rsidR="00F90681" w:rsidRDefault="00F90681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E9C3" w14:textId="77777777" w:rsidR="00874862" w:rsidRDefault="0087486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579B" w14:textId="271F81C5" w:rsidR="00874862" w:rsidRDefault="00DD45DD" w:rsidP="008F46EF">
    <w:pPr>
      <w:jc w:val="center"/>
      <w:rPr>
        <w:rFonts w:ascii="Arial Narrow" w:hAnsi="Arial Narrow"/>
        <w:b/>
        <w:color w:val="000000" w:themeColor="text1"/>
      </w:rPr>
    </w:pPr>
    <w:r>
      <w:rPr>
        <w:noProof/>
        <w:lang w:eastAsia="pt-PT"/>
      </w:rPr>
      <w:drawing>
        <wp:anchor distT="0" distB="0" distL="114300" distR="114300" simplePos="0" relativeHeight="251673600" behindDoc="0" locked="0" layoutInCell="1" allowOverlap="1" wp14:anchorId="1F3740DE" wp14:editId="26E6F76B">
          <wp:simplePos x="0" y="0"/>
          <wp:positionH relativeFrom="column">
            <wp:posOffset>6017895</wp:posOffset>
          </wp:positionH>
          <wp:positionV relativeFrom="paragraph">
            <wp:posOffset>-13970</wp:posOffset>
          </wp:positionV>
          <wp:extent cx="674895" cy="474028"/>
          <wp:effectExtent l="0" t="0" r="0" b="2540"/>
          <wp:wrapNone/>
          <wp:docPr id="507649149" name="Imagem 507649149" descr="C:\Users\peddam\Desktop\valoresR2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ddam\Desktop\valoresR2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72" cy="477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D02" w:rsidRPr="009228C5">
      <w:rPr>
        <w:rFonts w:ascii="Arial Narrow" w:hAnsi="Arial Narrow"/>
        <w:b/>
        <w:noProof/>
        <w:color w:val="000000" w:themeColor="text1"/>
        <w:sz w:val="36"/>
        <w:lang w:eastAsia="pt-PT"/>
      </w:rPr>
      <w:drawing>
        <wp:anchor distT="0" distB="0" distL="114300" distR="114300" simplePos="0" relativeHeight="251666432" behindDoc="0" locked="0" layoutInCell="1" allowOverlap="1" wp14:anchorId="6E47717F" wp14:editId="3FE4679C">
          <wp:simplePos x="0" y="0"/>
          <wp:positionH relativeFrom="column">
            <wp:posOffset>-49530</wp:posOffset>
          </wp:positionH>
          <wp:positionV relativeFrom="paragraph">
            <wp:posOffset>-13970</wp:posOffset>
          </wp:positionV>
          <wp:extent cx="638175" cy="587894"/>
          <wp:effectExtent l="0" t="0" r="0" b="3175"/>
          <wp:wrapNone/>
          <wp:docPr id="6581780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640707" cy="590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862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6039CE" wp14:editId="6D320363">
              <wp:simplePos x="0" y="0"/>
              <wp:positionH relativeFrom="column">
                <wp:posOffset>897890</wp:posOffset>
              </wp:positionH>
              <wp:positionV relativeFrom="paragraph">
                <wp:posOffset>325120</wp:posOffset>
              </wp:positionV>
              <wp:extent cx="4848225" cy="0"/>
              <wp:effectExtent l="0" t="0" r="9525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82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C66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0.7pt;margin-top:25.6pt;width:38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" strokeweight="1.5pt"/>
          </w:pict>
        </mc:Fallback>
      </mc:AlternateContent>
    </w:r>
    <w:r w:rsidR="00874862" w:rsidRPr="005B0D54">
      <w:rPr>
        <w:rFonts w:ascii="Arial Narrow" w:hAnsi="Arial Narrow"/>
        <w:b/>
        <w:color w:val="000000" w:themeColor="text1"/>
        <w:sz w:val="36"/>
      </w:rPr>
      <w:t>AEDLV</w:t>
    </w:r>
    <w:r w:rsidR="00874862"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874862">
      <w:rPr>
        <w:rFonts w:ascii="Arial Narrow" w:hAnsi="Arial Narrow"/>
        <w:b/>
        <w:color w:val="000000" w:themeColor="text1"/>
        <w:sz w:val="32"/>
      </w:rPr>
      <w:t xml:space="preserve"> </w:t>
    </w:r>
    <w:r w:rsidR="00874862" w:rsidRPr="008929E3">
      <w:rPr>
        <w:rFonts w:ascii="Arial Narrow" w:hAnsi="Arial Narrow"/>
        <w:b/>
        <w:color w:val="000000" w:themeColor="text1"/>
        <w:sz w:val="32"/>
      </w:rPr>
      <w:t>A</w:t>
    </w:r>
    <w:r w:rsidR="00874862" w:rsidRPr="008929E3">
      <w:rPr>
        <w:rFonts w:ascii="Arial Narrow" w:hAnsi="Arial Narrow"/>
        <w:b/>
        <w:color w:val="000000" w:themeColor="text1"/>
      </w:rPr>
      <w:t xml:space="preserve">grupamento de </w:t>
    </w:r>
    <w:r w:rsidR="00874862" w:rsidRPr="008929E3">
      <w:rPr>
        <w:rFonts w:ascii="Arial Narrow" w:hAnsi="Arial Narrow"/>
        <w:b/>
        <w:color w:val="000000" w:themeColor="text1"/>
        <w:sz w:val="32"/>
      </w:rPr>
      <w:t>E</w:t>
    </w:r>
    <w:r w:rsidR="00874862" w:rsidRPr="008929E3">
      <w:rPr>
        <w:rFonts w:ascii="Arial Narrow" w:hAnsi="Arial Narrow"/>
        <w:b/>
        <w:color w:val="000000" w:themeColor="text1"/>
      </w:rPr>
      <w:t xml:space="preserve">scolas e </w:t>
    </w:r>
    <w:r w:rsidR="00874862" w:rsidRPr="008929E3">
      <w:rPr>
        <w:rFonts w:ascii="Arial Narrow" w:hAnsi="Arial Narrow"/>
        <w:b/>
        <w:color w:val="000000" w:themeColor="text1"/>
        <w:sz w:val="32"/>
      </w:rPr>
      <w:t>J</w:t>
    </w:r>
    <w:r w:rsidR="00874862" w:rsidRPr="008929E3">
      <w:rPr>
        <w:rFonts w:ascii="Arial Narrow" w:hAnsi="Arial Narrow"/>
        <w:b/>
        <w:color w:val="000000" w:themeColor="text1"/>
      </w:rPr>
      <w:t>ardins</w:t>
    </w:r>
    <w:r w:rsidR="00874862">
      <w:rPr>
        <w:rFonts w:ascii="Arial Narrow" w:hAnsi="Arial Narrow"/>
        <w:b/>
        <w:color w:val="000000" w:themeColor="text1"/>
      </w:rPr>
      <w:t xml:space="preserve"> </w:t>
    </w:r>
    <w:r w:rsidR="00874862" w:rsidRPr="008929E3">
      <w:rPr>
        <w:rFonts w:ascii="Arial Narrow" w:hAnsi="Arial Narrow"/>
        <w:b/>
        <w:color w:val="000000" w:themeColor="text1"/>
      </w:rPr>
      <w:t>de</w:t>
    </w:r>
    <w:r w:rsidR="00874862">
      <w:rPr>
        <w:rFonts w:ascii="Arial Narrow" w:hAnsi="Arial Narrow"/>
        <w:b/>
        <w:color w:val="000000" w:themeColor="text1"/>
      </w:rPr>
      <w:t xml:space="preserve"> </w:t>
    </w:r>
    <w:r w:rsidR="00874862" w:rsidRPr="008929E3">
      <w:rPr>
        <w:rFonts w:ascii="Arial Narrow" w:hAnsi="Arial Narrow"/>
        <w:b/>
        <w:color w:val="000000" w:themeColor="text1"/>
        <w:sz w:val="32"/>
      </w:rPr>
      <w:t>I</w:t>
    </w:r>
    <w:r w:rsidR="00874862" w:rsidRPr="008929E3">
      <w:rPr>
        <w:rFonts w:ascii="Arial Narrow" w:hAnsi="Arial Narrow"/>
        <w:b/>
        <w:color w:val="000000" w:themeColor="text1"/>
      </w:rPr>
      <w:t xml:space="preserve">nfância </w:t>
    </w:r>
    <w:r w:rsidR="00874862" w:rsidRPr="008929E3">
      <w:rPr>
        <w:rFonts w:ascii="Arial Narrow" w:hAnsi="Arial Narrow"/>
        <w:b/>
        <w:color w:val="000000" w:themeColor="text1"/>
        <w:sz w:val="32"/>
      </w:rPr>
      <w:t>D</w:t>
    </w:r>
    <w:r w:rsidR="00874862" w:rsidRPr="008929E3">
      <w:rPr>
        <w:rFonts w:ascii="Arial Narrow" w:hAnsi="Arial Narrow"/>
        <w:b/>
        <w:color w:val="000000" w:themeColor="text1"/>
      </w:rPr>
      <w:t xml:space="preserve">. </w:t>
    </w:r>
    <w:r w:rsidR="00874862" w:rsidRPr="008929E3">
      <w:rPr>
        <w:rFonts w:ascii="Arial Narrow" w:hAnsi="Arial Narrow"/>
        <w:b/>
        <w:color w:val="000000" w:themeColor="text1"/>
        <w:sz w:val="32"/>
      </w:rPr>
      <w:t>L</w:t>
    </w:r>
    <w:r w:rsidR="00874862" w:rsidRPr="008929E3">
      <w:rPr>
        <w:rFonts w:ascii="Arial Narrow" w:hAnsi="Arial Narrow"/>
        <w:b/>
        <w:color w:val="000000" w:themeColor="text1"/>
      </w:rPr>
      <w:t xml:space="preserve">ourenço </w:t>
    </w:r>
    <w:r w:rsidR="00874862" w:rsidRPr="008929E3">
      <w:rPr>
        <w:rFonts w:ascii="Arial Narrow" w:hAnsi="Arial Narrow"/>
        <w:b/>
        <w:color w:val="000000" w:themeColor="text1"/>
        <w:sz w:val="32"/>
      </w:rPr>
      <w:t>V</w:t>
    </w:r>
    <w:r w:rsidR="00874862" w:rsidRPr="008929E3">
      <w:rPr>
        <w:rFonts w:ascii="Arial Narrow" w:hAnsi="Arial Narrow"/>
        <w:b/>
        <w:color w:val="000000" w:themeColor="text1"/>
      </w:rPr>
      <w:t>icente</w:t>
    </w:r>
  </w:p>
  <w:p w14:paraId="672AB37E" w14:textId="77777777" w:rsidR="00874862" w:rsidRPr="003747E9" w:rsidRDefault="00874862" w:rsidP="003747E9">
    <w:pPr>
      <w:jc w:val="center"/>
      <w:rPr>
        <w:rFonts w:ascii="Arial Narrow" w:hAnsi="Arial Narrow"/>
        <w:b/>
        <w:color w:val="000000" w:themeColor="text1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4C7"/>
    <w:multiLevelType w:val="hybridMultilevel"/>
    <w:tmpl w:val="B0B471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BC84B21"/>
    <w:multiLevelType w:val="hybridMultilevel"/>
    <w:tmpl w:val="BE5A2714"/>
    <w:lvl w:ilvl="0" w:tplc="B590C7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10E4A"/>
    <w:multiLevelType w:val="hybridMultilevel"/>
    <w:tmpl w:val="B7C81C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936F2"/>
    <w:multiLevelType w:val="multilevel"/>
    <w:tmpl w:val="1EB4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117B"/>
    <w:multiLevelType w:val="hybridMultilevel"/>
    <w:tmpl w:val="B5EE1A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37255"/>
    <w:multiLevelType w:val="hybridMultilevel"/>
    <w:tmpl w:val="06DC91BC"/>
    <w:lvl w:ilvl="0" w:tplc="08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B82813"/>
    <w:multiLevelType w:val="hybridMultilevel"/>
    <w:tmpl w:val="B338FB30"/>
    <w:lvl w:ilvl="0" w:tplc="08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7DAB6021"/>
    <w:multiLevelType w:val="hybridMultilevel"/>
    <w:tmpl w:val="169E03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10451">
    <w:abstractNumId w:val="7"/>
  </w:num>
  <w:num w:numId="2" w16cid:durableId="1239942791">
    <w:abstractNumId w:val="1"/>
  </w:num>
  <w:num w:numId="3" w16cid:durableId="2049911118">
    <w:abstractNumId w:val="2"/>
  </w:num>
  <w:num w:numId="4" w16cid:durableId="1841042782">
    <w:abstractNumId w:val="0"/>
  </w:num>
  <w:num w:numId="5" w16cid:durableId="577713665">
    <w:abstractNumId w:val="6"/>
  </w:num>
  <w:num w:numId="6" w16cid:durableId="552740856">
    <w:abstractNumId w:val="9"/>
  </w:num>
  <w:num w:numId="7" w16cid:durableId="936668550">
    <w:abstractNumId w:val="5"/>
  </w:num>
  <w:num w:numId="8" w16cid:durableId="883520559">
    <w:abstractNumId w:val="8"/>
  </w:num>
  <w:num w:numId="9" w16cid:durableId="682241458">
    <w:abstractNumId w:val="3"/>
  </w:num>
  <w:num w:numId="10" w16cid:durableId="2134053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E8"/>
    <w:rsid w:val="000003B1"/>
    <w:rsid w:val="000008E3"/>
    <w:rsid w:val="00000958"/>
    <w:rsid w:val="00000F97"/>
    <w:rsid w:val="00002CD1"/>
    <w:rsid w:val="00002EA3"/>
    <w:rsid w:val="000044D4"/>
    <w:rsid w:val="000055CA"/>
    <w:rsid w:val="00006135"/>
    <w:rsid w:val="000073A2"/>
    <w:rsid w:val="00011A65"/>
    <w:rsid w:val="00013686"/>
    <w:rsid w:val="00014C68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7E4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41D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5D62"/>
    <w:rsid w:val="000A64EC"/>
    <w:rsid w:val="000A6F46"/>
    <w:rsid w:val="000A78A0"/>
    <w:rsid w:val="000B04D4"/>
    <w:rsid w:val="000B2241"/>
    <w:rsid w:val="000B3383"/>
    <w:rsid w:val="000B34FD"/>
    <w:rsid w:val="000B4C7A"/>
    <w:rsid w:val="000B591E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0893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5F7C"/>
    <w:rsid w:val="000E79AC"/>
    <w:rsid w:val="000F036B"/>
    <w:rsid w:val="000F05AD"/>
    <w:rsid w:val="000F0754"/>
    <w:rsid w:val="000F7B9B"/>
    <w:rsid w:val="00100B1F"/>
    <w:rsid w:val="00100DBB"/>
    <w:rsid w:val="00100FE1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38B"/>
    <w:rsid w:val="00123B51"/>
    <w:rsid w:val="00124AE7"/>
    <w:rsid w:val="001256E0"/>
    <w:rsid w:val="001258DA"/>
    <w:rsid w:val="00126379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70B"/>
    <w:rsid w:val="001408BD"/>
    <w:rsid w:val="001408F0"/>
    <w:rsid w:val="00140A6F"/>
    <w:rsid w:val="00140DCB"/>
    <w:rsid w:val="00141B77"/>
    <w:rsid w:val="001420CF"/>
    <w:rsid w:val="001428B4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A9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5F20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B7996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674"/>
    <w:rsid w:val="001E0711"/>
    <w:rsid w:val="001E1B2E"/>
    <w:rsid w:val="001E33AF"/>
    <w:rsid w:val="001E55DF"/>
    <w:rsid w:val="001E60E0"/>
    <w:rsid w:val="001E7134"/>
    <w:rsid w:val="001E77FD"/>
    <w:rsid w:val="001E7B18"/>
    <w:rsid w:val="001F0A7B"/>
    <w:rsid w:val="001F1C89"/>
    <w:rsid w:val="001F22B0"/>
    <w:rsid w:val="001F2EDC"/>
    <w:rsid w:val="001F3F12"/>
    <w:rsid w:val="001F54B8"/>
    <w:rsid w:val="001F567B"/>
    <w:rsid w:val="001F5C92"/>
    <w:rsid w:val="001F6A0B"/>
    <w:rsid w:val="00200246"/>
    <w:rsid w:val="00200F62"/>
    <w:rsid w:val="00202D46"/>
    <w:rsid w:val="002040CB"/>
    <w:rsid w:val="002042E5"/>
    <w:rsid w:val="00205EE4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4A20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5343"/>
    <w:rsid w:val="00276F26"/>
    <w:rsid w:val="002809C0"/>
    <w:rsid w:val="00280D19"/>
    <w:rsid w:val="00281578"/>
    <w:rsid w:val="00286316"/>
    <w:rsid w:val="00286E81"/>
    <w:rsid w:val="0028767E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0851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639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1C83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240"/>
    <w:rsid w:val="003747E9"/>
    <w:rsid w:val="00374E5E"/>
    <w:rsid w:val="00375C72"/>
    <w:rsid w:val="00375E69"/>
    <w:rsid w:val="00377680"/>
    <w:rsid w:val="00377F86"/>
    <w:rsid w:val="0038034F"/>
    <w:rsid w:val="00380CB9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1808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53B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8A3"/>
    <w:rsid w:val="003F09D8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4D49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3D3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1DB3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108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0F46"/>
    <w:rsid w:val="004C315F"/>
    <w:rsid w:val="004C6721"/>
    <w:rsid w:val="004C714B"/>
    <w:rsid w:val="004C71AA"/>
    <w:rsid w:val="004D34E7"/>
    <w:rsid w:val="004D3D9D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4F7DF7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248A"/>
    <w:rsid w:val="00513704"/>
    <w:rsid w:val="00513CF9"/>
    <w:rsid w:val="00513FEA"/>
    <w:rsid w:val="0051462A"/>
    <w:rsid w:val="005179DC"/>
    <w:rsid w:val="0052001E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239E"/>
    <w:rsid w:val="00555C99"/>
    <w:rsid w:val="00556759"/>
    <w:rsid w:val="00560A9A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84A64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354A"/>
    <w:rsid w:val="005A4087"/>
    <w:rsid w:val="005A4DD9"/>
    <w:rsid w:val="005A6159"/>
    <w:rsid w:val="005A6D2F"/>
    <w:rsid w:val="005A6F4E"/>
    <w:rsid w:val="005A7C9B"/>
    <w:rsid w:val="005B016D"/>
    <w:rsid w:val="005B02E4"/>
    <w:rsid w:val="005B06FE"/>
    <w:rsid w:val="005B0D54"/>
    <w:rsid w:val="005B0FE9"/>
    <w:rsid w:val="005B1552"/>
    <w:rsid w:val="005B2502"/>
    <w:rsid w:val="005B2B4A"/>
    <w:rsid w:val="005B3175"/>
    <w:rsid w:val="005B3EE6"/>
    <w:rsid w:val="005B4810"/>
    <w:rsid w:val="005B50C1"/>
    <w:rsid w:val="005B6801"/>
    <w:rsid w:val="005C12BE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AF6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4B83"/>
    <w:rsid w:val="006159FF"/>
    <w:rsid w:val="00617D9D"/>
    <w:rsid w:val="006204F3"/>
    <w:rsid w:val="00620833"/>
    <w:rsid w:val="00621A43"/>
    <w:rsid w:val="006221E9"/>
    <w:rsid w:val="006235EC"/>
    <w:rsid w:val="0062405D"/>
    <w:rsid w:val="0062618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533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AC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27BDC"/>
    <w:rsid w:val="00730264"/>
    <w:rsid w:val="0073075B"/>
    <w:rsid w:val="00730B83"/>
    <w:rsid w:val="007315BC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4DED"/>
    <w:rsid w:val="00745B3A"/>
    <w:rsid w:val="00745ED1"/>
    <w:rsid w:val="00745F69"/>
    <w:rsid w:val="00746A13"/>
    <w:rsid w:val="00750AF0"/>
    <w:rsid w:val="00751D04"/>
    <w:rsid w:val="007532B8"/>
    <w:rsid w:val="00754725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3D02"/>
    <w:rsid w:val="007A40DD"/>
    <w:rsid w:val="007A51C0"/>
    <w:rsid w:val="007A6042"/>
    <w:rsid w:val="007A6BE3"/>
    <w:rsid w:val="007B14D4"/>
    <w:rsid w:val="007B1966"/>
    <w:rsid w:val="007B1E59"/>
    <w:rsid w:val="007B4C86"/>
    <w:rsid w:val="007B4E8E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1CD1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6FB5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4E92"/>
    <w:rsid w:val="00865840"/>
    <w:rsid w:val="00867F04"/>
    <w:rsid w:val="00867F2F"/>
    <w:rsid w:val="00873842"/>
    <w:rsid w:val="00873BE4"/>
    <w:rsid w:val="008742E1"/>
    <w:rsid w:val="008745AA"/>
    <w:rsid w:val="008746A6"/>
    <w:rsid w:val="00874862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A7082"/>
    <w:rsid w:val="008B0CCE"/>
    <w:rsid w:val="008B3300"/>
    <w:rsid w:val="008B39D5"/>
    <w:rsid w:val="008B453E"/>
    <w:rsid w:val="008B5A1D"/>
    <w:rsid w:val="008B5A7C"/>
    <w:rsid w:val="008B62F5"/>
    <w:rsid w:val="008C029E"/>
    <w:rsid w:val="008C306B"/>
    <w:rsid w:val="008C464D"/>
    <w:rsid w:val="008C63E6"/>
    <w:rsid w:val="008C67A8"/>
    <w:rsid w:val="008D0CE5"/>
    <w:rsid w:val="008D1696"/>
    <w:rsid w:val="008D1E49"/>
    <w:rsid w:val="008D2AA8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46EF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309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37969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46E9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3F9"/>
    <w:rsid w:val="00971D4B"/>
    <w:rsid w:val="00972603"/>
    <w:rsid w:val="00972B61"/>
    <w:rsid w:val="00972C40"/>
    <w:rsid w:val="00974BF7"/>
    <w:rsid w:val="00974E0C"/>
    <w:rsid w:val="00975875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1DA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136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AE8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828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049D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2C9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A9D"/>
    <w:rsid w:val="00AE1C9E"/>
    <w:rsid w:val="00AE22FD"/>
    <w:rsid w:val="00AE2F60"/>
    <w:rsid w:val="00AE34F8"/>
    <w:rsid w:val="00AE3944"/>
    <w:rsid w:val="00AE516B"/>
    <w:rsid w:val="00AE73A7"/>
    <w:rsid w:val="00AF0A6C"/>
    <w:rsid w:val="00AF104A"/>
    <w:rsid w:val="00AF14E7"/>
    <w:rsid w:val="00AF5161"/>
    <w:rsid w:val="00AF539E"/>
    <w:rsid w:val="00AF5413"/>
    <w:rsid w:val="00AF6CFF"/>
    <w:rsid w:val="00B00406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095"/>
    <w:rsid w:val="00B357AA"/>
    <w:rsid w:val="00B36D91"/>
    <w:rsid w:val="00B36EC8"/>
    <w:rsid w:val="00B401A8"/>
    <w:rsid w:val="00B40F65"/>
    <w:rsid w:val="00B4157C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7540D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273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0BC7"/>
    <w:rsid w:val="00BC1BBF"/>
    <w:rsid w:val="00BC2DB5"/>
    <w:rsid w:val="00BC3A9C"/>
    <w:rsid w:val="00BC537D"/>
    <w:rsid w:val="00BC5ACE"/>
    <w:rsid w:val="00BC6293"/>
    <w:rsid w:val="00BC671E"/>
    <w:rsid w:val="00BC69A5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726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65CB1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14E6"/>
    <w:rsid w:val="00CF2537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08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0A5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072C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15B0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2BFF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038B"/>
    <w:rsid w:val="00D92044"/>
    <w:rsid w:val="00D946F0"/>
    <w:rsid w:val="00D947F2"/>
    <w:rsid w:val="00D97092"/>
    <w:rsid w:val="00D9711F"/>
    <w:rsid w:val="00DA05BE"/>
    <w:rsid w:val="00DA1DDF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4A3F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45DD"/>
    <w:rsid w:val="00DD53EC"/>
    <w:rsid w:val="00DD7C75"/>
    <w:rsid w:val="00DE0AD4"/>
    <w:rsid w:val="00DE10E1"/>
    <w:rsid w:val="00DE1395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0B6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57B"/>
    <w:rsid w:val="00E22ECE"/>
    <w:rsid w:val="00E2369C"/>
    <w:rsid w:val="00E23EEE"/>
    <w:rsid w:val="00E242B8"/>
    <w:rsid w:val="00E247B1"/>
    <w:rsid w:val="00E25F98"/>
    <w:rsid w:val="00E30DCC"/>
    <w:rsid w:val="00E31133"/>
    <w:rsid w:val="00E31321"/>
    <w:rsid w:val="00E3169E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5B70"/>
    <w:rsid w:val="00E46E0B"/>
    <w:rsid w:val="00E50427"/>
    <w:rsid w:val="00E5059F"/>
    <w:rsid w:val="00E51C97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5718D"/>
    <w:rsid w:val="00E608F9"/>
    <w:rsid w:val="00E62E3D"/>
    <w:rsid w:val="00E62FF1"/>
    <w:rsid w:val="00E64712"/>
    <w:rsid w:val="00E65FD5"/>
    <w:rsid w:val="00E66C89"/>
    <w:rsid w:val="00E6713B"/>
    <w:rsid w:val="00E6744C"/>
    <w:rsid w:val="00E6773C"/>
    <w:rsid w:val="00E67A64"/>
    <w:rsid w:val="00E67AA3"/>
    <w:rsid w:val="00E70E9C"/>
    <w:rsid w:val="00E7116F"/>
    <w:rsid w:val="00E725CF"/>
    <w:rsid w:val="00E72AFF"/>
    <w:rsid w:val="00E72CAB"/>
    <w:rsid w:val="00E72D5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759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260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6041"/>
    <w:rsid w:val="00F87266"/>
    <w:rsid w:val="00F90681"/>
    <w:rsid w:val="00F90DAD"/>
    <w:rsid w:val="00F92045"/>
    <w:rsid w:val="00F92084"/>
    <w:rsid w:val="00F921DF"/>
    <w:rsid w:val="00F92D47"/>
    <w:rsid w:val="00F92D81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36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2BFDF"/>
  <w15:docId w15:val="{AC73C1C4-9ED2-4371-81AE-365BEE57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DF"/>
    <w:rPr>
      <w:rFonts w:asciiTheme="minorHAnsi" w:hAnsiTheme="minorHAnsi" w:cstheme="minorBidi"/>
      <w:sz w:val="22"/>
      <w:szCs w:val="22"/>
    </w:rPr>
  </w:style>
  <w:style w:type="paragraph" w:styleId="Ttulo3">
    <w:name w:val="heading 3"/>
    <w:basedOn w:val="Normal"/>
    <w:link w:val="Ttulo3Car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ter"/>
    <w:uiPriority w:val="99"/>
    <w:unhideWhenUsed/>
    <w:rsid w:val="00E80178"/>
    <w:pPr>
      <w:tabs>
        <w:tab w:val="center" w:pos="4252"/>
        <w:tab w:val="right" w:pos="8504"/>
      </w:tabs>
    </w:pPr>
    <w:rPr>
      <w:rFonts w:cs="Arial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ter"/>
    <w:uiPriority w:val="99"/>
    <w:unhideWhenUsed/>
    <w:rsid w:val="00E80178"/>
    <w:pPr>
      <w:tabs>
        <w:tab w:val="center" w:pos="4252"/>
        <w:tab w:val="right" w:pos="8504"/>
      </w:tabs>
    </w:pPr>
    <w:rPr>
      <w:rFonts w:cs="Arial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ind w:left="720"/>
      <w:contextualSpacing/>
    </w:pPr>
    <w:rPr>
      <w:rFonts w:cs="Arial"/>
      <w:szCs w:val="20"/>
    </w:rPr>
  </w:style>
  <w:style w:type="paragraph" w:styleId="Corpodetexto">
    <w:name w:val="Body Text"/>
    <w:basedOn w:val="Normal"/>
    <w:link w:val="CorpodetextoCarter"/>
    <w:rsid w:val="00487534"/>
    <w:pPr>
      <w:spacing w:line="360" w:lineRule="auto"/>
      <w:jc w:val="both"/>
    </w:pPr>
    <w:rPr>
      <w:rFonts w:ascii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  <w:style w:type="paragraph" w:customStyle="1" w:styleId="Default">
    <w:name w:val="Default"/>
    <w:rsid w:val="000B59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table" w:customStyle="1" w:styleId="Tabelacomgrelha13">
    <w:name w:val="Tabela com grelha13"/>
    <w:basedOn w:val="Tabelanormal"/>
    <w:next w:val="TabelacomGrelha"/>
    <w:uiPriority w:val="59"/>
    <w:rsid w:val="00606AF6"/>
    <w:pPr>
      <w:spacing w:after="0" w:line="240" w:lineRule="auto"/>
    </w:pPr>
    <w:rPr>
      <w:rFonts w:eastAsia="Times New Roman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404D49"/>
    <w:rPr>
      <w:b/>
      <w:bCs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95F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95F2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95F20"/>
    <w:rPr>
      <w:rFonts w:asciiTheme="minorHAnsi" w:hAnsiTheme="minorHAnsi" w:cstheme="minorBidi"/>
      <w:sz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95F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95F20"/>
    <w:rPr>
      <w:rFonts w:asciiTheme="minorHAnsi" w:hAnsiTheme="minorHAnsi" w:cstheme="minorBid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sou\Downloads\Folha%20Timbre%20AEDLV%20(6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 (6)</Template>
  <TotalTime>1133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Prof. Mara Correia</cp:lastModifiedBy>
  <cp:revision>6</cp:revision>
  <cp:lastPrinted>2024-02-08T13:02:00Z</cp:lastPrinted>
  <dcterms:created xsi:type="dcterms:W3CDTF">2025-06-13T16:08:00Z</dcterms:created>
  <dcterms:modified xsi:type="dcterms:W3CDTF">2025-06-14T11:00:00Z</dcterms:modified>
</cp:coreProperties>
</file>